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bCs/>
          <w:spacing w:val="13"/>
          <w:kern w:val="0"/>
          <w:sz w:val="30"/>
          <w:szCs w:val="30"/>
          <w:lang w:eastAsia="ru-RU"/>
        </w:rPr>
      </w:pPr>
      <w:r w:rsidRPr="002F75FF">
        <w:rPr>
          <w:rFonts w:ascii="Times New Roman" w:eastAsia="Times New Roman" w:hAnsi="Times New Roman"/>
          <w:b/>
          <w:bCs/>
          <w:spacing w:val="13"/>
          <w:kern w:val="0"/>
          <w:sz w:val="30"/>
          <w:szCs w:val="30"/>
          <w:lang w:eastAsia="ru-RU"/>
        </w:rPr>
        <w:t xml:space="preserve">СТАТИСТИЧЕСКИЙ ОТЧЕТ 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</w:pPr>
      <w:r w:rsidRPr="002F75FF"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  <w:t>ПЕРВИЧНОЙ ПРОФСОЮЗНОЙ ОРГАНИЗАЦИИ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bCs/>
          <w:spacing w:val="-14"/>
          <w:kern w:val="0"/>
          <w:sz w:val="30"/>
          <w:szCs w:val="30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</w:pPr>
      <w:r w:rsidRPr="002F75FF">
        <w:rPr>
          <w:rFonts w:ascii="Times New Roman" w:eastAsia="Times New Roman" w:hAnsi="Times New Roman"/>
          <w:b/>
          <w:spacing w:val="-13"/>
          <w:kern w:val="0"/>
          <w:sz w:val="26"/>
          <w:szCs w:val="26"/>
          <w:lang w:eastAsia="ru-RU"/>
        </w:rPr>
        <w:t>ЗА</w:t>
      </w:r>
      <w:r w:rsidRPr="002F75FF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ab/>
      </w:r>
      <w:r w:rsidRPr="002F75FF"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  <w:t>_____</w:t>
      </w:r>
      <w:r w:rsidR="00340108" w:rsidRPr="00340108">
        <w:rPr>
          <w:rFonts w:ascii="Times New Roman" w:eastAsia="Times New Roman" w:hAnsi="Times New Roman"/>
          <w:spacing w:val="1"/>
          <w:kern w:val="0"/>
          <w:sz w:val="26"/>
          <w:szCs w:val="26"/>
          <w:u w:val="single"/>
          <w:lang w:eastAsia="ru-RU"/>
        </w:rPr>
        <w:t>202</w:t>
      </w:r>
      <w:r w:rsidR="00FD3102">
        <w:rPr>
          <w:rFonts w:ascii="Times New Roman" w:eastAsia="Times New Roman" w:hAnsi="Times New Roman"/>
          <w:spacing w:val="1"/>
          <w:kern w:val="0"/>
          <w:sz w:val="26"/>
          <w:szCs w:val="26"/>
          <w:u w:val="single"/>
          <w:lang w:eastAsia="ru-RU"/>
        </w:rPr>
        <w:t>3</w:t>
      </w:r>
      <w:r w:rsidRPr="002F75FF">
        <w:rPr>
          <w:rFonts w:ascii="Times New Roman" w:eastAsia="Times New Roman" w:hAnsi="Times New Roman"/>
          <w:b/>
          <w:spacing w:val="1"/>
          <w:kern w:val="0"/>
          <w:sz w:val="26"/>
          <w:szCs w:val="26"/>
          <w:lang w:eastAsia="ru-RU"/>
        </w:rPr>
        <w:t>____ ГОД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F418D" w:rsidRPr="00340108" w:rsidRDefault="005F418D" w:rsidP="0034010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2F75F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Профсоюза </w:t>
      </w:r>
      <w:r w:rsidR="00FD3102">
        <w:rPr>
          <w:rFonts w:ascii="Times New Roman" w:hAnsi="Times New Roman"/>
          <w:sz w:val="28"/>
          <w:szCs w:val="28"/>
          <w:u w:val="single"/>
        </w:rPr>
        <w:t>ТЕРРИТОРИАЛЬНАЯ ОРГАНИЗАЦИЯ ОБЩЕРОССИЙСКОГО ПРОФСОЮЗА ОБРАЗОВАНИЯ ЧЕРВОНОГВАРДЕЙСКОГО РАЙОННА ГОРОДА</w:t>
      </w:r>
      <w:r w:rsidR="00FD3102" w:rsidRPr="00340108">
        <w:rPr>
          <w:rFonts w:ascii="Times New Roman" w:hAnsi="Times New Roman"/>
          <w:sz w:val="28"/>
          <w:szCs w:val="28"/>
          <w:u w:val="single"/>
        </w:rPr>
        <w:t xml:space="preserve"> МАКЕЕВКИ</w:t>
      </w:r>
      <w:r w:rsidR="00FD3102">
        <w:rPr>
          <w:rFonts w:ascii="Times New Roman" w:hAnsi="Times New Roman"/>
          <w:sz w:val="28"/>
          <w:szCs w:val="28"/>
          <w:u w:val="single"/>
        </w:rPr>
        <w:t xml:space="preserve"> В ДОНЕЦКОЙ НАРОДНОЙ РЕСПУБЛИКЕ</w:t>
      </w:r>
      <w:r w:rsidR="00FD3102" w:rsidRPr="0034010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>Наименование первичной профорганизации</w:t>
      </w:r>
    </w:p>
    <w:p w:rsidR="00340108" w:rsidRPr="00340108" w:rsidRDefault="00340108" w:rsidP="00340108">
      <w:pPr>
        <w:suppressAutoHyphens w:val="0"/>
        <w:ind w:right="380"/>
        <w:jc w:val="both"/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val="uk-UA" w:eastAsia="ru-RU"/>
        </w:rPr>
      </w:pP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МУНИЦИПАЛЬНОЕ  </w:t>
      </w:r>
      <w:r w:rsidR="00FD3102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БЮДЖЕТНОЕ </w:t>
      </w: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ДОШКОЛЬНОЕ ОБРАЗОВАТЕЛЬНОЕ УЧРЕЖДЕНИЕ </w:t>
      </w:r>
      <w:r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val="uk-UA" w:eastAsia="ru-RU"/>
        </w:rPr>
        <w:t xml:space="preserve"> </w:t>
      </w:r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>«</w:t>
      </w:r>
      <w:proofErr w:type="gramStart"/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>ЯСЛИ-САД</w:t>
      </w:r>
      <w:proofErr w:type="gramEnd"/>
      <w:r w:rsidRPr="00340108">
        <w:rPr>
          <w:rFonts w:ascii="Times New Roman" w:eastAsia="Times New Roman" w:hAnsi="Times New Roman"/>
          <w:color w:val="000000"/>
          <w:spacing w:val="5"/>
          <w:kern w:val="0"/>
          <w:sz w:val="24"/>
          <w:szCs w:val="25"/>
          <w:u w:val="single"/>
          <w:shd w:val="clear" w:color="auto" w:fill="FFFFFF"/>
          <w:lang w:eastAsia="ru-RU"/>
        </w:rPr>
        <w:t xml:space="preserve"> № 191 ОБЩЕРАЗВИВАЮЩЕГО ТИПА ГОРОДА МАКЕЕВКИ»</w:t>
      </w: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312"/>
        </w:tabs>
        <w:suppressAutoHyphens w:val="0"/>
        <w:ind w:right="-143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>Адрес</w:t>
      </w:r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 xml:space="preserve"> </w:t>
      </w:r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 xml:space="preserve">ДНР, 86120, г. Макеевка, </w:t>
      </w:r>
      <w:proofErr w:type="spellStart"/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>Червоногвардейский</w:t>
      </w:r>
      <w:proofErr w:type="spellEnd"/>
      <w:r w:rsidR="00340108">
        <w:rPr>
          <w:rFonts w:ascii="Times New Roman" w:eastAsia="Times New Roman" w:hAnsi="Times New Roman"/>
          <w:spacing w:val="-1"/>
          <w:kern w:val="0"/>
          <w:sz w:val="28"/>
          <w:szCs w:val="28"/>
          <w:u w:val="single"/>
          <w:lang w:eastAsia="ru-RU"/>
        </w:rPr>
        <w:t xml:space="preserve"> район, ул. Лазо, д.77 «б» </w:t>
      </w:r>
      <w:r w:rsidRPr="002F75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312"/>
        </w:tabs>
        <w:suppressAutoHyphens w:val="0"/>
        <w:ind w:right="-143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312"/>
        </w:tabs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tabs>
          <w:tab w:val="left" w:leader="underscore" w:pos="9216"/>
        </w:tabs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  <w:r w:rsidRPr="002F75FF">
        <w:rPr>
          <w:rFonts w:ascii="Times New Roman" w:eastAsia="Times New Roman" w:hAnsi="Times New Roman"/>
          <w:spacing w:val="-5"/>
          <w:kern w:val="0"/>
          <w:sz w:val="28"/>
          <w:szCs w:val="28"/>
          <w:lang w:eastAsia="ru-RU"/>
        </w:rPr>
        <w:t>Телефо</w:t>
      </w:r>
      <w:r w:rsidR="00340108">
        <w:rPr>
          <w:rFonts w:ascii="Times New Roman" w:eastAsia="Times New Roman" w:hAnsi="Times New Roman"/>
          <w:spacing w:val="-5"/>
          <w:kern w:val="0"/>
          <w:sz w:val="28"/>
          <w:szCs w:val="28"/>
          <w:lang w:eastAsia="ru-RU"/>
        </w:rPr>
        <w:t xml:space="preserve">н  </w:t>
      </w:r>
      <w:r w:rsidR="00FD3102">
        <w:rPr>
          <w:rFonts w:ascii="Times New Roman" w:eastAsia="Times New Roman" w:hAnsi="Times New Roman"/>
          <w:spacing w:val="-5"/>
          <w:kern w:val="0"/>
          <w:sz w:val="28"/>
          <w:szCs w:val="28"/>
          <w:u w:val="single"/>
          <w:lang w:eastAsia="ru-RU"/>
        </w:rPr>
        <w:t xml:space="preserve">+7 949 301-57-24, +7 949 </w:t>
      </w:r>
      <w:r w:rsidR="00340108">
        <w:rPr>
          <w:rFonts w:ascii="Times New Roman" w:eastAsia="Times New Roman" w:hAnsi="Times New Roman"/>
          <w:spacing w:val="-5"/>
          <w:kern w:val="0"/>
          <w:sz w:val="28"/>
          <w:szCs w:val="28"/>
          <w:u w:val="single"/>
          <w:lang w:eastAsia="ru-RU"/>
        </w:rPr>
        <w:t>-337-82-14</w:t>
      </w:r>
      <w:r w:rsidRPr="002F75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40108" w:rsidRPr="00FD3102" w:rsidRDefault="005F418D" w:rsidP="00340108">
      <w:pPr>
        <w:shd w:val="clear" w:color="auto" w:fill="FFFFFF"/>
        <w:spacing w:line="360" w:lineRule="atLeast"/>
        <w:rPr>
          <w:rFonts w:ascii="Helvetica" w:eastAsia="Times New Roman" w:hAnsi="Helvetica"/>
          <w:color w:val="2C2D2E"/>
          <w:kern w:val="0"/>
          <w:sz w:val="26"/>
          <w:szCs w:val="26"/>
          <w:lang w:eastAsia="ru-RU"/>
        </w:rPr>
      </w:pPr>
      <w:r w:rsidRPr="002F75FF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E</w:t>
      </w:r>
      <w:r w:rsidRPr="00FD31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Pr="002F75FF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mail</w:t>
      </w:r>
      <w:r w:rsidRPr="00FD31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</w:t>
      </w:r>
      <w:r w:rsidR="00340108" w:rsidRPr="00FD3102">
        <w:rPr>
          <w:rFonts w:ascii="Helvetica" w:eastAsia="Times New Roman" w:hAnsi="Helvetica"/>
          <w:color w:val="2C2D2E"/>
          <w:kern w:val="0"/>
          <w:sz w:val="26"/>
          <w:szCs w:val="26"/>
          <w:lang w:eastAsia="ru-RU"/>
        </w:rPr>
        <w:t xml:space="preserve"> </w:t>
      </w:r>
      <w:proofErr w:type="spellStart"/>
      <w:r w:rsidR="00340108" w:rsidRPr="00340108">
        <w:rPr>
          <w:rFonts w:ascii="Helvetica" w:eastAsia="Times New Roman" w:hAnsi="Helvetica"/>
          <w:kern w:val="0"/>
          <w:sz w:val="25"/>
          <w:szCs w:val="23"/>
          <w:u w:val="single"/>
          <w:lang w:val="en-US" w:eastAsia="ru-RU"/>
        </w:rPr>
        <w:t>mdou</w:t>
      </w:r>
      <w:proofErr w:type="spellEnd"/>
      <w:r w:rsidR="00340108" w:rsidRPr="00FD3102">
        <w:rPr>
          <w:rFonts w:ascii="Helvetica" w:eastAsia="Times New Roman" w:hAnsi="Helvetica"/>
          <w:kern w:val="0"/>
          <w:sz w:val="25"/>
          <w:szCs w:val="23"/>
          <w:u w:val="single"/>
          <w:lang w:eastAsia="ru-RU"/>
        </w:rPr>
        <w:t>191@</w:t>
      </w:r>
      <w:r w:rsidR="00340108" w:rsidRPr="00340108">
        <w:rPr>
          <w:rFonts w:ascii="Helvetica" w:eastAsia="Times New Roman" w:hAnsi="Helvetica"/>
          <w:kern w:val="0"/>
          <w:sz w:val="25"/>
          <w:szCs w:val="23"/>
          <w:u w:val="single"/>
          <w:lang w:val="en-US" w:eastAsia="ru-RU"/>
        </w:rPr>
        <w:t>mail</w:t>
      </w:r>
      <w:r w:rsidR="00340108" w:rsidRPr="00FD3102">
        <w:rPr>
          <w:rFonts w:ascii="Helvetica" w:eastAsia="Times New Roman" w:hAnsi="Helvetica"/>
          <w:kern w:val="0"/>
          <w:sz w:val="25"/>
          <w:szCs w:val="23"/>
          <w:u w:val="single"/>
          <w:lang w:eastAsia="ru-RU"/>
        </w:rPr>
        <w:t>.</w:t>
      </w:r>
      <w:proofErr w:type="spellStart"/>
      <w:r w:rsidR="00340108" w:rsidRPr="00340108">
        <w:rPr>
          <w:rFonts w:ascii="Helvetica" w:eastAsia="Times New Roman" w:hAnsi="Helvetica"/>
          <w:kern w:val="0"/>
          <w:sz w:val="25"/>
          <w:szCs w:val="23"/>
          <w:u w:val="single"/>
          <w:lang w:val="en-US" w:eastAsia="ru-RU"/>
        </w:rPr>
        <w:t>ru</w:t>
      </w:r>
      <w:proofErr w:type="spellEnd"/>
    </w:p>
    <w:p w:rsidR="005F418D" w:rsidRPr="00FD3102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FD3102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</w:pPr>
      <w:r w:rsidRPr="002F75FF"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>ДАННЫЕ О ПЕРВИЧНОЙ ПРОФСОЮЗНОЙ</w:t>
      </w:r>
      <w:r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 xml:space="preserve"> </w:t>
      </w:r>
      <w:r w:rsidRPr="002F75FF"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eastAsia="ru-RU"/>
        </w:rPr>
        <w:t>ОРГАНИЗАЦИИ</w:t>
      </w:r>
    </w:p>
    <w:p w:rsidR="005F418D" w:rsidRPr="002F75FF" w:rsidRDefault="005F418D" w:rsidP="005F418D">
      <w:pPr>
        <w:widowControl/>
        <w:shd w:val="clear" w:color="auto" w:fill="FFFFFF"/>
        <w:suppressAutoHyphens w:val="0"/>
        <w:ind w:right="-143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982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2593"/>
      </w:tblGrid>
      <w:tr w:rsidR="005F418D" w:rsidRPr="002F75FF" w:rsidTr="00BB0DE9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№ строки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2"/>
                <w:kern w:val="0"/>
                <w:sz w:val="26"/>
                <w:szCs w:val="26"/>
                <w:lang w:eastAsia="ru-RU"/>
              </w:rPr>
              <w:t>Всего</w:t>
            </w:r>
          </w:p>
        </w:tc>
      </w:tr>
      <w:tr w:rsidR="005F418D" w:rsidRPr="002F75FF" w:rsidTr="00BB0DE9">
        <w:trPr>
          <w:trHeight w:hRule="exact" w:val="37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Первичная профсоюзная организация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6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ней и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збрано:</w:t>
            </w: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                      -профком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</w:t>
            </w: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  <w:p w:rsidR="00442AFE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320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>Количество штатных работников профкома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405"/>
        </w:trPr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 xml:space="preserve">        -</w:t>
            </w:r>
            <w:r w:rsidRPr="002F75FF"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 xml:space="preserve">  в т.ч. освобожденный председатель  профкома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Профгруппы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Профбюро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Профгруппы студентов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Профбюро студентов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 xml:space="preserve">Всего </w:t>
            </w:r>
            <w:proofErr w:type="gramStart"/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работающих</w:t>
            </w:r>
            <w:proofErr w:type="gramEnd"/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:</w:t>
            </w:r>
            <w:r w:rsidRPr="002F75FF">
              <w:rPr>
                <w:rFonts w:ascii="Times New Roman" w:eastAsia="Times New Roman" w:hAnsi="Times New Roman"/>
                <w:spacing w:val="-1"/>
                <w:kern w:val="0"/>
                <w:sz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F418D" w:rsidRPr="002F75FF" w:rsidTr="00BB0DE9">
        <w:trPr>
          <w:trHeight w:hRule="exact" w:val="62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из них членов П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F418D" w:rsidRPr="002F75FF" w:rsidTr="00BB0DE9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Всего студентов: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467C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 членов П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рофсоюза:</w:t>
            </w:r>
          </w:p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(строки 10+ 12+13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56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 них:         - 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5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  <w:tr w:rsidR="005F418D" w:rsidRPr="002F75FF" w:rsidTr="00BB0DE9">
        <w:trPr>
          <w:trHeight w:hRule="exact" w:val="6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Выбыло по собственному жел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анию (по заявлению о выходе из П</w:t>
            </w:r>
            <w:r w:rsidRPr="002F75F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Исключено из П</w:t>
            </w: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 w:rsidRPr="002F75F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442AFE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  <w:t>-</w:t>
            </w:r>
          </w:p>
        </w:tc>
      </w:tr>
      <w:tr w:rsidR="005F418D" w:rsidRPr="002F75FF" w:rsidTr="00BB0DE9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Принято в П</w:t>
            </w:r>
            <w:r w:rsidRPr="002F75FF">
              <w:rPr>
                <w:rFonts w:ascii="Times New Roman" w:eastAsia="Times New Roman" w:hAnsi="Times New Roman"/>
                <w:spacing w:val="-2"/>
                <w:kern w:val="0"/>
                <w:sz w:val="24"/>
                <w:lang w:eastAsia="ru-RU"/>
              </w:rPr>
              <w:t>рофсоюз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18D" w:rsidRPr="002F75FF" w:rsidRDefault="005F418D" w:rsidP="005F418D">
            <w:pPr>
              <w:widowControl/>
              <w:shd w:val="clear" w:color="auto" w:fill="FFFFFF"/>
              <w:suppressAutoHyphens w:val="0"/>
              <w:ind w:right="-143"/>
              <w:jc w:val="center"/>
              <w:rPr>
                <w:rFonts w:ascii="Times New Roman" w:eastAsia="Times New Roman" w:hAnsi="Times New Roman"/>
                <w:kern w:val="0"/>
                <w:sz w:val="22"/>
                <w:lang w:eastAsia="ru-RU"/>
              </w:rPr>
            </w:pPr>
          </w:p>
        </w:tc>
      </w:tr>
    </w:tbl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F418D" w:rsidRPr="002F75FF" w:rsidRDefault="005F418D" w:rsidP="005F418D">
      <w:pPr>
        <w:widowControl/>
        <w:suppressAutoHyphens w:val="0"/>
        <w:ind w:right="-143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0" w:name="_GoBack"/>
      <w:bookmarkEnd w:id="0"/>
    </w:p>
    <w:p w:rsidR="005513CE" w:rsidRPr="00956FF8" w:rsidRDefault="005513CE" w:rsidP="00956FF8">
      <w:pPr>
        <w:pStyle w:val="ConsPlusNormal"/>
        <w:ind w:firstLine="0"/>
        <w:rPr>
          <w:lang w:val="uk-UA"/>
        </w:rPr>
      </w:pPr>
    </w:p>
    <w:sectPr w:rsidR="005513CE" w:rsidRPr="00956FF8" w:rsidSect="005F418D">
      <w:footerReference w:type="default" r:id="rId8"/>
      <w:pgSz w:w="11907" w:h="16840" w:code="9"/>
      <w:pgMar w:top="993" w:right="708" w:bottom="1418" w:left="1134" w:header="709" w:footer="709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B6" w:rsidRDefault="00AC77B6" w:rsidP="00EB6A9B">
      <w:r>
        <w:separator/>
      </w:r>
    </w:p>
  </w:endnote>
  <w:endnote w:type="continuationSeparator" w:id="0">
    <w:p w:rsidR="00AC77B6" w:rsidRDefault="00AC77B6" w:rsidP="00EB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9B" w:rsidRDefault="00A65E88">
    <w:pPr>
      <w:pStyle w:val="aa"/>
      <w:jc w:val="right"/>
    </w:pPr>
    <w:r>
      <w:fldChar w:fldCharType="begin"/>
    </w:r>
    <w:r w:rsidR="00EB6A9B">
      <w:instrText>PAGE   \* MERGEFORMAT</w:instrText>
    </w:r>
    <w:r>
      <w:fldChar w:fldCharType="separate"/>
    </w:r>
    <w:r w:rsidR="00BD324A">
      <w:rPr>
        <w:noProof/>
      </w:rPr>
      <w:t>1</w:t>
    </w:r>
    <w:r>
      <w:fldChar w:fldCharType="end"/>
    </w:r>
  </w:p>
  <w:p w:rsidR="00EB6A9B" w:rsidRDefault="00EB6A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B6" w:rsidRDefault="00AC77B6" w:rsidP="00EB6A9B">
      <w:r>
        <w:separator/>
      </w:r>
    </w:p>
  </w:footnote>
  <w:footnote w:type="continuationSeparator" w:id="0">
    <w:p w:rsidR="00AC77B6" w:rsidRDefault="00AC77B6" w:rsidP="00EB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440"/>
    <w:multiLevelType w:val="hybridMultilevel"/>
    <w:tmpl w:val="370C4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F05E3"/>
    <w:multiLevelType w:val="hybridMultilevel"/>
    <w:tmpl w:val="D892E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F857D9"/>
    <w:multiLevelType w:val="hybridMultilevel"/>
    <w:tmpl w:val="D892E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5BC"/>
    <w:rsid w:val="000032CA"/>
    <w:rsid w:val="000352C9"/>
    <w:rsid w:val="000426BF"/>
    <w:rsid w:val="000432FD"/>
    <w:rsid w:val="000622C2"/>
    <w:rsid w:val="00084213"/>
    <w:rsid w:val="0009517B"/>
    <w:rsid w:val="000A42C5"/>
    <w:rsid w:val="000C75A4"/>
    <w:rsid w:val="000D7861"/>
    <w:rsid w:val="000E364B"/>
    <w:rsid w:val="001068A2"/>
    <w:rsid w:val="00116583"/>
    <w:rsid w:val="001209B7"/>
    <w:rsid w:val="00126668"/>
    <w:rsid w:val="001422B1"/>
    <w:rsid w:val="00146CC4"/>
    <w:rsid w:val="00180472"/>
    <w:rsid w:val="00182066"/>
    <w:rsid w:val="00184198"/>
    <w:rsid w:val="00192082"/>
    <w:rsid w:val="00195A8D"/>
    <w:rsid w:val="00196659"/>
    <w:rsid w:val="001A0CE5"/>
    <w:rsid w:val="001A3101"/>
    <w:rsid w:val="001A3C9F"/>
    <w:rsid w:val="001C6692"/>
    <w:rsid w:val="001C696B"/>
    <w:rsid w:val="001F0FB1"/>
    <w:rsid w:val="001F61A8"/>
    <w:rsid w:val="00201900"/>
    <w:rsid w:val="00205F30"/>
    <w:rsid w:val="0022187A"/>
    <w:rsid w:val="00223C96"/>
    <w:rsid w:val="00226918"/>
    <w:rsid w:val="00257222"/>
    <w:rsid w:val="00260B24"/>
    <w:rsid w:val="00270D9C"/>
    <w:rsid w:val="002874CB"/>
    <w:rsid w:val="002A6560"/>
    <w:rsid w:val="002C0C99"/>
    <w:rsid w:val="002C44F8"/>
    <w:rsid w:val="002C7DC5"/>
    <w:rsid w:val="002D5307"/>
    <w:rsid w:val="002F55FE"/>
    <w:rsid w:val="002F5DFE"/>
    <w:rsid w:val="00320A71"/>
    <w:rsid w:val="003337B7"/>
    <w:rsid w:val="0033551E"/>
    <w:rsid w:val="00340108"/>
    <w:rsid w:val="00365742"/>
    <w:rsid w:val="00375AA0"/>
    <w:rsid w:val="003D3677"/>
    <w:rsid w:val="003D45B8"/>
    <w:rsid w:val="003D4EB9"/>
    <w:rsid w:val="003E4553"/>
    <w:rsid w:val="003F1B18"/>
    <w:rsid w:val="004102C5"/>
    <w:rsid w:val="00414792"/>
    <w:rsid w:val="00442AFE"/>
    <w:rsid w:val="00443E1A"/>
    <w:rsid w:val="00444CB9"/>
    <w:rsid w:val="00450683"/>
    <w:rsid w:val="004533E7"/>
    <w:rsid w:val="00457306"/>
    <w:rsid w:val="00466889"/>
    <w:rsid w:val="0048021D"/>
    <w:rsid w:val="00492D1E"/>
    <w:rsid w:val="004B61E5"/>
    <w:rsid w:val="004C7EB7"/>
    <w:rsid w:val="004D3334"/>
    <w:rsid w:val="004D56FD"/>
    <w:rsid w:val="004E79AC"/>
    <w:rsid w:val="004F60BA"/>
    <w:rsid w:val="004F73F6"/>
    <w:rsid w:val="005318A5"/>
    <w:rsid w:val="00532811"/>
    <w:rsid w:val="005505BC"/>
    <w:rsid w:val="005513CE"/>
    <w:rsid w:val="00560893"/>
    <w:rsid w:val="00573CA9"/>
    <w:rsid w:val="005778A9"/>
    <w:rsid w:val="00580C4F"/>
    <w:rsid w:val="00584E39"/>
    <w:rsid w:val="00595FB7"/>
    <w:rsid w:val="005A3FB1"/>
    <w:rsid w:val="005B0442"/>
    <w:rsid w:val="005B0BAC"/>
    <w:rsid w:val="005C14CD"/>
    <w:rsid w:val="005D24CF"/>
    <w:rsid w:val="005D2ACF"/>
    <w:rsid w:val="005F4051"/>
    <w:rsid w:val="005F418D"/>
    <w:rsid w:val="005F4A55"/>
    <w:rsid w:val="00606983"/>
    <w:rsid w:val="00611941"/>
    <w:rsid w:val="00620E55"/>
    <w:rsid w:val="0064351F"/>
    <w:rsid w:val="006550CA"/>
    <w:rsid w:val="006552FC"/>
    <w:rsid w:val="00656C67"/>
    <w:rsid w:val="00697417"/>
    <w:rsid w:val="00697FEF"/>
    <w:rsid w:val="006A5B3E"/>
    <w:rsid w:val="006B6466"/>
    <w:rsid w:val="006C7863"/>
    <w:rsid w:val="006D1812"/>
    <w:rsid w:val="006E5CB0"/>
    <w:rsid w:val="006F08E4"/>
    <w:rsid w:val="006F5877"/>
    <w:rsid w:val="00710747"/>
    <w:rsid w:val="007221E7"/>
    <w:rsid w:val="0074109A"/>
    <w:rsid w:val="007503FE"/>
    <w:rsid w:val="00756E56"/>
    <w:rsid w:val="00762B7E"/>
    <w:rsid w:val="007638C2"/>
    <w:rsid w:val="007707EA"/>
    <w:rsid w:val="00784229"/>
    <w:rsid w:val="00792F39"/>
    <w:rsid w:val="007942FA"/>
    <w:rsid w:val="00794489"/>
    <w:rsid w:val="007A0C25"/>
    <w:rsid w:val="007A59B7"/>
    <w:rsid w:val="007B0557"/>
    <w:rsid w:val="007B2616"/>
    <w:rsid w:val="007C2834"/>
    <w:rsid w:val="007D2A65"/>
    <w:rsid w:val="007E77CF"/>
    <w:rsid w:val="007F0219"/>
    <w:rsid w:val="007F47B0"/>
    <w:rsid w:val="007F48BD"/>
    <w:rsid w:val="00814D32"/>
    <w:rsid w:val="0083021C"/>
    <w:rsid w:val="00843B12"/>
    <w:rsid w:val="008519E2"/>
    <w:rsid w:val="00871AB7"/>
    <w:rsid w:val="0087282E"/>
    <w:rsid w:val="00897CC2"/>
    <w:rsid w:val="008A19B2"/>
    <w:rsid w:val="008A3418"/>
    <w:rsid w:val="008B1878"/>
    <w:rsid w:val="008B5B5C"/>
    <w:rsid w:val="008D5712"/>
    <w:rsid w:val="008E01F6"/>
    <w:rsid w:val="00907461"/>
    <w:rsid w:val="00912C47"/>
    <w:rsid w:val="009171A8"/>
    <w:rsid w:val="0092228C"/>
    <w:rsid w:val="0092582C"/>
    <w:rsid w:val="00925A35"/>
    <w:rsid w:val="009274DA"/>
    <w:rsid w:val="009429B7"/>
    <w:rsid w:val="00942BCA"/>
    <w:rsid w:val="00944C65"/>
    <w:rsid w:val="00956FF8"/>
    <w:rsid w:val="00961FCC"/>
    <w:rsid w:val="00965B8F"/>
    <w:rsid w:val="00977885"/>
    <w:rsid w:val="009807E6"/>
    <w:rsid w:val="00983BC6"/>
    <w:rsid w:val="009944EA"/>
    <w:rsid w:val="009A203F"/>
    <w:rsid w:val="009A66C9"/>
    <w:rsid w:val="009B183D"/>
    <w:rsid w:val="009B75C4"/>
    <w:rsid w:val="009C316D"/>
    <w:rsid w:val="009C3191"/>
    <w:rsid w:val="009C71AF"/>
    <w:rsid w:val="009E201A"/>
    <w:rsid w:val="009E442E"/>
    <w:rsid w:val="009E5818"/>
    <w:rsid w:val="009F19FA"/>
    <w:rsid w:val="00A1013C"/>
    <w:rsid w:val="00A10241"/>
    <w:rsid w:val="00A1217B"/>
    <w:rsid w:val="00A151BF"/>
    <w:rsid w:val="00A21B2B"/>
    <w:rsid w:val="00A225AA"/>
    <w:rsid w:val="00A34E29"/>
    <w:rsid w:val="00A35C67"/>
    <w:rsid w:val="00A40CBE"/>
    <w:rsid w:val="00A421E8"/>
    <w:rsid w:val="00A435FA"/>
    <w:rsid w:val="00A57BB9"/>
    <w:rsid w:val="00A65E88"/>
    <w:rsid w:val="00A700B6"/>
    <w:rsid w:val="00A7349E"/>
    <w:rsid w:val="00A83598"/>
    <w:rsid w:val="00A85E96"/>
    <w:rsid w:val="00A971AD"/>
    <w:rsid w:val="00AC77B6"/>
    <w:rsid w:val="00AD0AB2"/>
    <w:rsid w:val="00B01EC8"/>
    <w:rsid w:val="00B023DD"/>
    <w:rsid w:val="00B046F1"/>
    <w:rsid w:val="00B06A6C"/>
    <w:rsid w:val="00B4658F"/>
    <w:rsid w:val="00B62600"/>
    <w:rsid w:val="00B8695E"/>
    <w:rsid w:val="00BA25EB"/>
    <w:rsid w:val="00BB4984"/>
    <w:rsid w:val="00BC0690"/>
    <w:rsid w:val="00BC6592"/>
    <w:rsid w:val="00BD324A"/>
    <w:rsid w:val="00BE03B2"/>
    <w:rsid w:val="00BE1951"/>
    <w:rsid w:val="00BE3694"/>
    <w:rsid w:val="00BE3AC4"/>
    <w:rsid w:val="00BE5CA6"/>
    <w:rsid w:val="00BE748F"/>
    <w:rsid w:val="00BE7CFB"/>
    <w:rsid w:val="00C113A8"/>
    <w:rsid w:val="00C153EF"/>
    <w:rsid w:val="00C210D3"/>
    <w:rsid w:val="00C216B7"/>
    <w:rsid w:val="00C26895"/>
    <w:rsid w:val="00C35830"/>
    <w:rsid w:val="00C45E42"/>
    <w:rsid w:val="00C50CFB"/>
    <w:rsid w:val="00C61B1E"/>
    <w:rsid w:val="00C77B2C"/>
    <w:rsid w:val="00C81B0B"/>
    <w:rsid w:val="00C95E1A"/>
    <w:rsid w:val="00C96123"/>
    <w:rsid w:val="00CB3792"/>
    <w:rsid w:val="00CB41F5"/>
    <w:rsid w:val="00CC76D2"/>
    <w:rsid w:val="00CC7B43"/>
    <w:rsid w:val="00CE2E68"/>
    <w:rsid w:val="00CE79E2"/>
    <w:rsid w:val="00CF0906"/>
    <w:rsid w:val="00D02BF1"/>
    <w:rsid w:val="00D0414A"/>
    <w:rsid w:val="00D10CCB"/>
    <w:rsid w:val="00D15354"/>
    <w:rsid w:val="00D22834"/>
    <w:rsid w:val="00D42C2A"/>
    <w:rsid w:val="00D45AD2"/>
    <w:rsid w:val="00D505F6"/>
    <w:rsid w:val="00D67843"/>
    <w:rsid w:val="00D67F74"/>
    <w:rsid w:val="00D7190C"/>
    <w:rsid w:val="00D723C8"/>
    <w:rsid w:val="00D9010E"/>
    <w:rsid w:val="00D941E7"/>
    <w:rsid w:val="00DA45D1"/>
    <w:rsid w:val="00DB4F31"/>
    <w:rsid w:val="00DC3A81"/>
    <w:rsid w:val="00DC4B1E"/>
    <w:rsid w:val="00DC5369"/>
    <w:rsid w:val="00DD5BD7"/>
    <w:rsid w:val="00DD6013"/>
    <w:rsid w:val="00DE0057"/>
    <w:rsid w:val="00E36362"/>
    <w:rsid w:val="00E448AA"/>
    <w:rsid w:val="00E45653"/>
    <w:rsid w:val="00E55DC4"/>
    <w:rsid w:val="00E63788"/>
    <w:rsid w:val="00E76DBF"/>
    <w:rsid w:val="00E831BD"/>
    <w:rsid w:val="00E85F08"/>
    <w:rsid w:val="00E96CF7"/>
    <w:rsid w:val="00EB6A9B"/>
    <w:rsid w:val="00EC7EC9"/>
    <w:rsid w:val="00EE0812"/>
    <w:rsid w:val="00EE171D"/>
    <w:rsid w:val="00EE3945"/>
    <w:rsid w:val="00EE58FE"/>
    <w:rsid w:val="00F0008C"/>
    <w:rsid w:val="00F06031"/>
    <w:rsid w:val="00F1029C"/>
    <w:rsid w:val="00F4211D"/>
    <w:rsid w:val="00F44563"/>
    <w:rsid w:val="00F44586"/>
    <w:rsid w:val="00F45E11"/>
    <w:rsid w:val="00F74F43"/>
    <w:rsid w:val="00F817D2"/>
    <w:rsid w:val="00F8359A"/>
    <w:rsid w:val="00F9121C"/>
    <w:rsid w:val="00F965D9"/>
    <w:rsid w:val="00FA33B2"/>
    <w:rsid w:val="00FA4EE8"/>
    <w:rsid w:val="00FA75F3"/>
    <w:rsid w:val="00FB4116"/>
    <w:rsid w:val="00FC2A67"/>
    <w:rsid w:val="00FC522D"/>
    <w:rsid w:val="00FC6683"/>
    <w:rsid w:val="00FD3102"/>
    <w:rsid w:val="00FF475E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4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10241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10241"/>
    <w:rPr>
      <w:b/>
      <w:bCs/>
      <w:sz w:val="24"/>
      <w:szCs w:val="24"/>
      <w:lang w:val="ru-RU" w:eastAsia="ru-RU" w:bidi="ar-SA"/>
    </w:rPr>
  </w:style>
  <w:style w:type="paragraph" w:customStyle="1" w:styleId="u">
    <w:name w:val="u"/>
    <w:basedOn w:val="a"/>
    <w:rsid w:val="00A10241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2">
    <w:name w:val="Body Text Indent 2"/>
    <w:basedOn w:val="a"/>
    <w:rsid w:val="009429B7"/>
    <w:pPr>
      <w:widowControl/>
      <w:tabs>
        <w:tab w:val="left" w:pos="0"/>
      </w:tabs>
      <w:suppressAutoHyphens w:val="0"/>
      <w:ind w:right="-425" w:firstLine="426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96659"/>
    <w:pPr>
      <w:spacing w:after="120"/>
    </w:pPr>
  </w:style>
  <w:style w:type="character" w:customStyle="1" w:styleId="a4">
    <w:name w:val="Основной текст Знак"/>
    <w:link w:val="a3"/>
    <w:uiPriority w:val="99"/>
    <w:rsid w:val="00196659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rmal">
    <w:name w:val="ConsPlusNormal"/>
    <w:rsid w:val="00196659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BE7CFB"/>
    <w:pPr>
      <w:widowControl w:val="0"/>
      <w:suppressAutoHyphens/>
      <w:autoSpaceDE w:val="0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77B2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77B2C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C77B2C"/>
    <w:rPr>
      <w:color w:val="0000FF"/>
      <w:u w:val="single"/>
    </w:rPr>
  </w:style>
  <w:style w:type="paragraph" w:styleId="a8">
    <w:name w:val="Balloon Text"/>
    <w:basedOn w:val="a"/>
    <w:link w:val="a9"/>
    <w:rsid w:val="00FC2A6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C2A6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footer"/>
    <w:basedOn w:val="a"/>
    <w:link w:val="ab"/>
    <w:uiPriority w:val="99"/>
    <w:rsid w:val="00EB6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6A9B"/>
    <w:rPr>
      <w:rFonts w:ascii="Arial" w:eastAsia="Lucida Sans Unicode" w:hAnsi="Arial"/>
      <w:kern w:val="1"/>
      <w:szCs w:val="24"/>
      <w:lang w:eastAsia="ar-SA"/>
    </w:rPr>
  </w:style>
  <w:style w:type="table" w:styleId="ac">
    <w:name w:val="Table Grid"/>
    <w:basedOn w:val="a1"/>
    <w:uiPriority w:val="39"/>
    <w:rsid w:val="006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E58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4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10241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10241"/>
    <w:rPr>
      <w:b/>
      <w:bCs/>
      <w:sz w:val="24"/>
      <w:szCs w:val="24"/>
      <w:lang w:val="ru-RU" w:eastAsia="ru-RU" w:bidi="ar-SA"/>
    </w:rPr>
  </w:style>
  <w:style w:type="paragraph" w:customStyle="1" w:styleId="u">
    <w:name w:val="u"/>
    <w:basedOn w:val="a"/>
    <w:rsid w:val="00A10241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2">
    <w:name w:val="Body Text Indent 2"/>
    <w:basedOn w:val="a"/>
    <w:rsid w:val="009429B7"/>
    <w:pPr>
      <w:widowControl/>
      <w:tabs>
        <w:tab w:val="left" w:pos="0"/>
      </w:tabs>
      <w:suppressAutoHyphens w:val="0"/>
      <w:ind w:right="-425" w:firstLine="426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96659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196659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rmal">
    <w:name w:val="ConsPlusNormal"/>
    <w:rsid w:val="00196659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BE7CFB"/>
    <w:pPr>
      <w:widowControl w:val="0"/>
      <w:suppressAutoHyphens/>
      <w:autoSpaceDE w:val="0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77B2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C77B2C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C77B2C"/>
    <w:rPr>
      <w:color w:val="0000FF"/>
      <w:u w:val="single"/>
    </w:rPr>
  </w:style>
  <w:style w:type="paragraph" w:styleId="a8">
    <w:name w:val="Balloon Text"/>
    <w:basedOn w:val="a"/>
    <w:link w:val="a9"/>
    <w:rsid w:val="00FC2A6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FC2A6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footer"/>
    <w:basedOn w:val="a"/>
    <w:link w:val="ab"/>
    <w:uiPriority w:val="99"/>
    <w:rsid w:val="00EB6A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EB6A9B"/>
    <w:rPr>
      <w:rFonts w:ascii="Arial" w:eastAsia="Lucida Sans Unicode" w:hAnsi="Arial"/>
      <w:kern w:val="1"/>
      <w:szCs w:val="24"/>
      <w:lang w:eastAsia="ar-SA"/>
    </w:rPr>
  </w:style>
  <w:style w:type="table" w:styleId="ac">
    <w:name w:val="Table Grid"/>
    <w:basedOn w:val="a1"/>
    <w:uiPriority w:val="39"/>
    <w:rsid w:val="006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E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7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dmin\&#1056;&#1072;&#1073;&#1086;&#1095;&#1080;&#1081;%2520&#1089;&#1090;&#1086;&#1083;\&#1055;&#1086;&#1076;&#1087;&#1080;&#1089;&#1082;&#1072;%25202014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Подписка%202014г.</Template>
  <TotalTime>186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МЕТОДИСТ</cp:lastModifiedBy>
  <cp:revision>26</cp:revision>
  <cp:lastPrinted>2021-11-29T11:15:00Z</cp:lastPrinted>
  <dcterms:created xsi:type="dcterms:W3CDTF">2020-07-20T09:22:00Z</dcterms:created>
  <dcterms:modified xsi:type="dcterms:W3CDTF">2023-10-17T07:36:00Z</dcterms:modified>
</cp:coreProperties>
</file>